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E6" w:rsidRPr="00B5648E" w:rsidRDefault="00F719E6" w:rsidP="00205535">
      <w:pPr>
        <w:rPr>
          <w:szCs w:val="32"/>
        </w:rPr>
      </w:pPr>
      <w:r w:rsidRPr="00B5648E">
        <w:rPr>
          <w:rFonts w:hint="eastAsia"/>
          <w:szCs w:val="32"/>
        </w:rPr>
        <w:t>附件：</w:t>
      </w:r>
    </w:p>
    <w:p w:rsidR="00F719E6" w:rsidRPr="00E63AF4" w:rsidRDefault="00F719E6" w:rsidP="00205535">
      <w:pPr>
        <w:jc w:val="center"/>
        <w:rPr>
          <w:rFonts w:eastAsia="方正小标宋简体"/>
          <w:sz w:val="44"/>
          <w:szCs w:val="44"/>
        </w:rPr>
      </w:pPr>
      <w:r w:rsidRPr="00E63AF4">
        <w:rPr>
          <w:rFonts w:eastAsia="方正小标宋简体" w:hint="eastAsia"/>
          <w:sz w:val="44"/>
          <w:szCs w:val="44"/>
        </w:rPr>
        <w:t>首批省级林业科技服务型特派员名单</w:t>
      </w:r>
    </w:p>
    <w:tbl>
      <w:tblPr>
        <w:tblW w:w="9000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0"/>
        <w:gridCol w:w="1080"/>
        <w:gridCol w:w="1800"/>
        <w:gridCol w:w="1922"/>
        <w:gridCol w:w="1581"/>
        <w:gridCol w:w="1537"/>
      </w:tblGrid>
      <w:tr w:rsidR="00F719E6" w:rsidRPr="002C5DE1" w:rsidTr="00630379">
        <w:trPr>
          <w:trHeight w:val="761"/>
          <w:jc w:val="center"/>
        </w:trPr>
        <w:tc>
          <w:tcPr>
            <w:tcW w:w="1080" w:type="dxa"/>
            <w:vAlign w:val="center"/>
          </w:tcPr>
          <w:p w:rsidR="00F719E6" w:rsidRPr="002C5DE1" w:rsidRDefault="00F719E6" w:rsidP="0064053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2C5DE1">
              <w:rPr>
                <w:rFonts w:ascii="黑体" w:eastAsia="黑体" w:hAnsi="黑体" w:hint="eastAsia"/>
                <w:b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F719E6" w:rsidRPr="002C5DE1" w:rsidRDefault="00F719E6" w:rsidP="0064053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2C5DE1">
              <w:rPr>
                <w:rFonts w:ascii="黑体" w:eastAsia="黑体" w:hAnsi="黑体" w:hint="eastAsia"/>
                <w:b/>
                <w:sz w:val="24"/>
              </w:rPr>
              <w:t>职称</w:t>
            </w:r>
          </w:p>
        </w:tc>
        <w:tc>
          <w:tcPr>
            <w:tcW w:w="1800" w:type="dxa"/>
            <w:vAlign w:val="center"/>
          </w:tcPr>
          <w:p w:rsidR="00F719E6" w:rsidRPr="002C5DE1" w:rsidRDefault="00F719E6" w:rsidP="0064053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2C5DE1">
              <w:rPr>
                <w:rFonts w:ascii="黑体" w:eastAsia="黑体" w:hAnsi="黑体" w:hint="eastAsia"/>
                <w:b/>
                <w:sz w:val="24"/>
              </w:rPr>
              <w:t>擅长专业</w:t>
            </w:r>
          </w:p>
        </w:tc>
        <w:tc>
          <w:tcPr>
            <w:tcW w:w="1922" w:type="dxa"/>
            <w:vAlign w:val="center"/>
          </w:tcPr>
          <w:p w:rsidR="00F719E6" w:rsidRPr="002C5DE1" w:rsidRDefault="00F719E6" w:rsidP="0064053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2C5DE1">
              <w:rPr>
                <w:rFonts w:ascii="黑体" w:eastAsia="黑体" w:hAnsi="黑体" w:hint="eastAsia"/>
                <w:b/>
                <w:sz w:val="24"/>
              </w:rPr>
              <w:t>所在单位</w:t>
            </w:r>
          </w:p>
        </w:tc>
        <w:tc>
          <w:tcPr>
            <w:tcW w:w="1581" w:type="dxa"/>
            <w:vAlign w:val="center"/>
          </w:tcPr>
          <w:p w:rsidR="00F719E6" w:rsidRPr="002C5DE1" w:rsidRDefault="00F719E6" w:rsidP="0064053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2C5DE1">
              <w:rPr>
                <w:rFonts w:ascii="黑体" w:eastAsia="黑体" w:hAnsi="黑体" w:hint="eastAsia"/>
                <w:b/>
                <w:sz w:val="24"/>
              </w:rPr>
              <w:t>派出单位</w:t>
            </w:r>
          </w:p>
        </w:tc>
        <w:tc>
          <w:tcPr>
            <w:tcW w:w="1537" w:type="dxa"/>
            <w:vAlign w:val="center"/>
          </w:tcPr>
          <w:p w:rsidR="00F719E6" w:rsidRPr="002C5DE1" w:rsidRDefault="00F719E6" w:rsidP="0064053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2C5DE1">
              <w:rPr>
                <w:rFonts w:ascii="黑体" w:eastAsia="黑体" w:hAnsi="黑体" w:hint="eastAsia"/>
                <w:b/>
                <w:sz w:val="24"/>
              </w:rPr>
              <w:t>派驻地区</w:t>
            </w:r>
          </w:p>
        </w:tc>
      </w:tr>
      <w:tr w:rsidR="00F719E6" w:rsidRPr="00B5648E" w:rsidTr="00630379">
        <w:trPr>
          <w:trHeight w:val="753"/>
          <w:jc w:val="center"/>
        </w:trPr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陶</w:t>
            </w:r>
            <w:r w:rsidRPr="00B5648E">
              <w:rPr>
                <w:sz w:val="24"/>
              </w:rPr>
              <w:t xml:space="preserve">  </w:t>
            </w:r>
            <w:r w:rsidRPr="00B5648E">
              <w:rPr>
                <w:rFonts w:hAnsi="宋体" w:hint="eastAsia"/>
                <w:sz w:val="24"/>
              </w:rPr>
              <w:t>晶</w:t>
            </w:r>
          </w:p>
        </w:tc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研究员</w:t>
            </w:r>
          </w:p>
        </w:tc>
        <w:tc>
          <w:tcPr>
            <w:tcW w:w="180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林木育种</w:t>
            </w:r>
          </w:p>
        </w:tc>
        <w:tc>
          <w:tcPr>
            <w:tcW w:w="1922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省林科院</w:t>
            </w:r>
          </w:p>
        </w:tc>
        <w:tc>
          <w:tcPr>
            <w:tcW w:w="1581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省林业厅</w:t>
            </w:r>
          </w:p>
        </w:tc>
        <w:tc>
          <w:tcPr>
            <w:tcW w:w="1537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长春、白山</w:t>
            </w:r>
          </w:p>
        </w:tc>
      </w:tr>
      <w:tr w:rsidR="00F719E6" w:rsidRPr="00B5648E" w:rsidTr="00630379">
        <w:trPr>
          <w:trHeight w:val="744"/>
          <w:jc w:val="center"/>
        </w:trPr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安丰云</w:t>
            </w:r>
          </w:p>
        </w:tc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研究员</w:t>
            </w:r>
          </w:p>
        </w:tc>
        <w:tc>
          <w:tcPr>
            <w:tcW w:w="180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林菜林药</w:t>
            </w:r>
          </w:p>
        </w:tc>
        <w:tc>
          <w:tcPr>
            <w:tcW w:w="1922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延边林科院</w:t>
            </w:r>
          </w:p>
        </w:tc>
        <w:tc>
          <w:tcPr>
            <w:tcW w:w="1581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省林业厅</w:t>
            </w:r>
          </w:p>
        </w:tc>
        <w:tc>
          <w:tcPr>
            <w:tcW w:w="1537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延边</w:t>
            </w:r>
          </w:p>
        </w:tc>
      </w:tr>
      <w:tr w:rsidR="00F719E6" w:rsidRPr="00B5648E" w:rsidTr="00630379">
        <w:trPr>
          <w:trHeight w:val="722"/>
          <w:jc w:val="center"/>
        </w:trPr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叶雅玲</w:t>
            </w:r>
          </w:p>
        </w:tc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研究员</w:t>
            </w:r>
          </w:p>
        </w:tc>
        <w:tc>
          <w:tcPr>
            <w:tcW w:w="180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盐碱化治理</w:t>
            </w:r>
          </w:p>
        </w:tc>
        <w:tc>
          <w:tcPr>
            <w:tcW w:w="1922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白城林科院</w:t>
            </w:r>
          </w:p>
        </w:tc>
        <w:tc>
          <w:tcPr>
            <w:tcW w:w="1581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省林业厅</w:t>
            </w:r>
          </w:p>
        </w:tc>
        <w:tc>
          <w:tcPr>
            <w:tcW w:w="1537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白城、松原</w:t>
            </w:r>
          </w:p>
        </w:tc>
      </w:tr>
      <w:tr w:rsidR="00F719E6" w:rsidRPr="00B5648E" w:rsidTr="00630379">
        <w:trPr>
          <w:trHeight w:val="728"/>
          <w:jc w:val="center"/>
        </w:trPr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孙广仁</w:t>
            </w:r>
          </w:p>
        </w:tc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教</w:t>
            </w:r>
            <w:r w:rsidRPr="00B5648E">
              <w:rPr>
                <w:sz w:val="24"/>
              </w:rPr>
              <w:t xml:space="preserve">  </w:t>
            </w:r>
            <w:r w:rsidRPr="00B5648E">
              <w:rPr>
                <w:rFonts w:hAnsi="宋体" w:hint="eastAsia"/>
                <w:sz w:val="24"/>
              </w:rPr>
              <w:t>授</w:t>
            </w:r>
          </w:p>
        </w:tc>
        <w:tc>
          <w:tcPr>
            <w:tcW w:w="180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林下经济</w:t>
            </w:r>
          </w:p>
        </w:tc>
        <w:tc>
          <w:tcPr>
            <w:tcW w:w="1922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北华大学</w:t>
            </w:r>
          </w:p>
        </w:tc>
        <w:tc>
          <w:tcPr>
            <w:tcW w:w="1581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省林业厅</w:t>
            </w:r>
          </w:p>
        </w:tc>
        <w:tc>
          <w:tcPr>
            <w:tcW w:w="1537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吉林、通化</w:t>
            </w:r>
          </w:p>
        </w:tc>
      </w:tr>
      <w:tr w:rsidR="00F719E6" w:rsidRPr="00B5648E" w:rsidTr="00630379">
        <w:trPr>
          <w:trHeight w:val="720"/>
          <w:jc w:val="center"/>
        </w:trPr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刘晓龙</w:t>
            </w:r>
          </w:p>
        </w:tc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副教授</w:t>
            </w:r>
          </w:p>
        </w:tc>
        <w:tc>
          <w:tcPr>
            <w:tcW w:w="180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食药用菌</w:t>
            </w:r>
          </w:p>
        </w:tc>
        <w:tc>
          <w:tcPr>
            <w:tcW w:w="1922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吉林农大</w:t>
            </w:r>
          </w:p>
        </w:tc>
        <w:tc>
          <w:tcPr>
            <w:tcW w:w="1581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省林业厅</w:t>
            </w:r>
          </w:p>
        </w:tc>
        <w:tc>
          <w:tcPr>
            <w:tcW w:w="1537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延边、吉林</w:t>
            </w:r>
          </w:p>
        </w:tc>
      </w:tr>
      <w:tr w:rsidR="00F719E6" w:rsidRPr="00B5648E" w:rsidTr="00630379">
        <w:trPr>
          <w:trHeight w:val="699"/>
          <w:jc w:val="center"/>
        </w:trPr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田年军</w:t>
            </w:r>
          </w:p>
        </w:tc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研究员</w:t>
            </w:r>
          </w:p>
        </w:tc>
        <w:tc>
          <w:tcPr>
            <w:tcW w:w="180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绿化苗木</w:t>
            </w:r>
          </w:p>
        </w:tc>
        <w:tc>
          <w:tcPr>
            <w:tcW w:w="1922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白山林科院</w:t>
            </w:r>
          </w:p>
        </w:tc>
        <w:tc>
          <w:tcPr>
            <w:tcW w:w="1581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省林业厅</w:t>
            </w:r>
          </w:p>
        </w:tc>
        <w:tc>
          <w:tcPr>
            <w:tcW w:w="1537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白山</w:t>
            </w:r>
          </w:p>
        </w:tc>
      </w:tr>
      <w:tr w:rsidR="00F719E6" w:rsidRPr="00B5648E" w:rsidTr="00630379">
        <w:trPr>
          <w:trHeight w:val="691"/>
          <w:jc w:val="center"/>
        </w:trPr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刘玉波</w:t>
            </w:r>
          </w:p>
        </w:tc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正高工</w:t>
            </w:r>
          </w:p>
        </w:tc>
        <w:tc>
          <w:tcPr>
            <w:tcW w:w="180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北药栽培</w:t>
            </w:r>
          </w:p>
        </w:tc>
        <w:tc>
          <w:tcPr>
            <w:tcW w:w="1922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吉林林科院</w:t>
            </w:r>
          </w:p>
        </w:tc>
        <w:tc>
          <w:tcPr>
            <w:tcW w:w="1581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省林业厅</w:t>
            </w:r>
          </w:p>
        </w:tc>
        <w:tc>
          <w:tcPr>
            <w:tcW w:w="1537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吉林</w:t>
            </w:r>
          </w:p>
        </w:tc>
      </w:tr>
      <w:tr w:rsidR="00F719E6" w:rsidRPr="00B5648E" w:rsidTr="00630379">
        <w:trPr>
          <w:trHeight w:val="682"/>
          <w:jc w:val="center"/>
        </w:trPr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王</w:t>
            </w:r>
            <w:r w:rsidRPr="00B5648E">
              <w:rPr>
                <w:sz w:val="24"/>
              </w:rPr>
              <w:t xml:space="preserve">  </w:t>
            </w:r>
            <w:r w:rsidRPr="00B5648E">
              <w:rPr>
                <w:rFonts w:hAnsi="宋体" w:hint="eastAsia"/>
                <w:sz w:val="24"/>
              </w:rPr>
              <w:t>江</w:t>
            </w:r>
          </w:p>
        </w:tc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正高工</w:t>
            </w:r>
          </w:p>
        </w:tc>
        <w:tc>
          <w:tcPr>
            <w:tcW w:w="180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苗圃管理</w:t>
            </w:r>
          </w:p>
        </w:tc>
        <w:tc>
          <w:tcPr>
            <w:tcW w:w="1922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永吉林木种子站</w:t>
            </w:r>
          </w:p>
        </w:tc>
        <w:tc>
          <w:tcPr>
            <w:tcW w:w="1581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省林业厅</w:t>
            </w:r>
          </w:p>
        </w:tc>
        <w:tc>
          <w:tcPr>
            <w:tcW w:w="1537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吉林</w:t>
            </w:r>
          </w:p>
        </w:tc>
      </w:tr>
      <w:tr w:rsidR="00F719E6" w:rsidRPr="00B5648E" w:rsidTr="00630379">
        <w:trPr>
          <w:trHeight w:val="760"/>
          <w:jc w:val="center"/>
        </w:trPr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薛</w:t>
            </w:r>
            <w:r w:rsidRPr="00B5648E">
              <w:rPr>
                <w:sz w:val="24"/>
              </w:rPr>
              <w:t xml:space="preserve">  </w:t>
            </w:r>
            <w:r w:rsidRPr="00B5648E">
              <w:rPr>
                <w:rFonts w:hAnsi="宋体" w:hint="eastAsia"/>
                <w:sz w:val="24"/>
              </w:rPr>
              <w:t>峰</w:t>
            </w:r>
          </w:p>
        </w:tc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高</w:t>
            </w:r>
            <w:r w:rsidRPr="00B5648E">
              <w:rPr>
                <w:sz w:val="24"/>
              </w:rPr>
              <w:t xml:space="preserve">  </w:t>
            </w:r>
            <w:r w:rsidRPr="00B5648E">
              <w:rPr>
                <w:rFonts w:hAnsi="宋体" w:hint="eastAsia"/>
                <w:sz w:val="24"/>
              </w:rPr>
              <w:t>工</w:t>
            </w:r>
          </w:p>
        </w:tc>
        <w:tc>
          <w:tcPr>
            <w:tcW w:w="180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桑黄栽培</w:t>
            </w:r>
          </w:p>
        </w:tc>
        <w:tc>
          <w:tcPr>
            <w:tcW w:w="1922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长白森经局</w:t>
            </w:r>
          </w:p>
        </w:tc>
        <w:tc>
          <w:tcPr>
            <w:tcW w:w="1581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省林业厅</w:t>
            </w:r>
          </w:p>
        </w:tc>
        <w:tc>
          <w:tcPr>
            <w:tcW w:w="1537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延边、白山</w:t>
            </w:r>
          </w:p>
        </w:tc>
      </w:tr>
      <w:tr w:rsidR="00F719E6" w:rsidRPr="00B5648E" w:rsidTr="00630379">
        <w:trPr>
          <w:trHeight w:val="908"/>
          <w:jc w:val="center"/>
        </w:trPr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夏守平</w:t>
            </w:r>
          </w:p>
        </w:tc>
        <w:tc>
          <w:tcPr>
            <w:tcW w:w="108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高</w:t>
            </w:r>
            <w:r w:rsidRPr="00B5648E">
              <w:rPr>
                <w:sz w:val="24"/>
              </w:rPr>
              <w:t xml:space="preserve">  </w:t>
            </w:r>
            <w:r w:rsidRPr="00B5648E">
              <w:rPr>
                <w:rFonts w:hAnsi="宋体" w:hint="eastAsia"/>
                <w:sz w:val="24"/>
              </w:rPr>
              <w:t>工</w:t>
            </w:r>
          </w:p>
        </w:tc>
        <w:tc>
          <w:tcPr>
            <w:tcW w:w="1800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森林资源利用</w:t>
            </w:r>
          </w:p>
        </w:tc>
        <w:tc>
          <w:tcPr>
            <w:tcW w:w="1922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辉南县林业局</w:t>
            </w:r>
          </w:p>
        </w:tc>
        <w:tc>
          <w:tcPr>
            <w:tcW w:w="1581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省林业厅</w:t>
            </w:r>
          </w:p>
        </w:tc>
        <w:tc>
          <w:tcPr>
            <w:tcW w:w="1537" w:type="dxa"/>
            <w:vAlign w:val="center"/>
          </w:tcPr>
          <w:p w:rsidR="00F719E6" w:rsidRPr="00B5648E" w:rsidRDefault="00F719E6" w:rsidP="0064053E">
            <w:pPr>
              <w:spacing w:line="360" w:lineRule="auto"/>
              <w:jc w:val="center"/>
              <w:rPr>
                <w:sz w:val="24"/>
              </w:rPr>
            </w:pPr>
            <w:r w:rsidRPr="00B5648E">
              <w:rPr>
                <w:rFonts w:hAnsi="宋体" w:hint="eastAsia"/>
                <w:sz w:val="24"/>
              </w:rPr>
              <w:t>辉南</w:t>
            </w:r>
          </w:p>
        </w:tc>
      </w:tr>
    </w:tbl>
    <w:p w:rsidR="00F719E6" w:rsidRPr="00210E44" w:rsidRDefault="00F719E6" w:rsidP="005405CC">
      <w:pPr>
        <w:spacing w:line="560" w:lineRule="exact"/>
      </w:pPr>
    </w:p>
    <w:sectPr w:rsidR="00F719E6" w:rsidRPr="00210E44" w:rsidSect="00E554B9">
      <w:footerReference w:type="even" r:id="rId6"/>
      <w:footerReference w:type="default" r:id="rId7"/>
      <w:pgSz w:w="11906" w:h="16838" w:code="9"/>
      <w:pgMar w:top="2098" w:right="1588" w:bottom="1758" w:left="1588" w:header="851" w:footer="992" w:gutter="0"/>
      <w:pgNumType w:fmt="numberInDash"/>
      <w:cols w:space="425"/>
      <w:docGrid w:type="linesAndChars" w:linePitch="590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9E6" w:rsidRDefault="00F719E6">
      <w:r>
        <w:separator/>
      </w:r>
    </w:p>
  </w:endnote>
  <w:endnote w:type="continuationSeparator" w:id="0">
    <w:p w:rsidR="00F719E6" w:rsidRDefault="00F71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E6" w:rsidRDefault="00F719E6" w:rsidP="00916C1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19E6" w:rsidRDefault="00F719E6" w:rsidP="00916C1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E6" w:rsidRDefault="00F719E6" w:rsidP="00916C1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F719E6" w:rsidRDefault="00F719E6" w:rsidP="00916C1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9E6" w:rsidRDefault="00F719E6">
      <w:r>
        <w:separator/>
      </w:r>
    </w:p>
  </w:footnote>
  <w:footnote w:type="continuationSeparator" w:id="0">
    <w:p w:rsidR="00F719E6" w:rsidRDefault="00F719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6"/>
  <w:drawingGridVerticalSpacing w:val="29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B61"/>
    <w:rsid w:val="00000F00"/>
    <w:rsid w:val="0001025F"/>
    <w:rsid w:val="0001388B"/>
    <w:rsid w:val="000570AE"/>
    <w:rsid w:val="0006217E"/>
    <w:rsid w:val="000962BC"/>
    <w:rsid w:val="0009769B"/>
    <w:rsid w:val="000B1357"/>
    <w:rsid w:val="000B21E1"/>
    <w:rsid w:val="000C6021"/>
    <w:rsid w:val="000D1031"/>
    <w:rsid w:val="0010743D"/>
    <w:rsid w:val="00123F5B"/>
    <w:rsid w:val="00127CB9"/>
    <w:rsid w:val="001319BD"/>
    <w:rsid w:val="00155965"/>
    <w:rsid w:val="00174D54"/>
    <w:rsid w:val="00176B68"/>
    <w:rsid w:val="00183C64"/>
    <w:rsid w:val="001868BD"/>
    <w:rsid w:val="001B0591"/>
    <w:rsid w:val="001E36F1"/>
    <w:rsid w:val="001F3E28"/>
    <w:rsid w:val="00205535"/>
    <w:rsid w:val="0020782E"/>
    <w:rsid w:val="00210E44"/>
    <w:rsid w:val="002356CB"/>
    <w:rsid w:val="002436E9"/>
    <w:rsid w:val="00243965"/>
    <w:rsid w:val="002677EA"/>
    <w:rsid w:val="00294AF5"/>
    <w:rsid w:val="002951F5"/>
    <w:rsid w:val="002A5122"/>
    <w:rsid w:val="002C162F"/>
    <w:rsid w:val="002C5DE1"/>
    <w:rsid w:val="002E4812"/>
    <w:rsid w:val="0031404D"/>
    <w:rsid w:val="00333902"/>
    <w:rsid w:val="00350F94"/>
    <w:rsid w:val="0036201D"/>
    <w:rsid w:val="00381B9B"/>
    <w:rsid w:val="003A17A3"/>
    <w:rsid w:val="003D0BF1"/>
    <w:rsid w:val="003D3117"/>
    <w:rsid w:val="003D5E86"/>
    <w:rsid w:val="004213A5"/>
    <w:rsid w:val="00431746"/>
    <w:rsid w:val="004430F9"/>
    <w:rsid w:val="00490589"/>
    <w:rsid w:val="00491B0D"/>
    <w:rsid w:val="004F402A"/>
    <w:rsid w:val="00507EBD"/>
    <w:rsid w:val="005163BF"/>
    <w:rsid w:val="005405CC"/>
    <w:rsid w:val="00541BE7"/>
    <w:rsid w:val="00544280"/>
    <w:rsid w:val="00567B74"/>
    <w:rsid w:val="0059209B"/>
    <w:rsid w:val="005B7AA5"/>
    <w:rsid w:val="005C3E32"/>
    <w:rsid w:val="006153A7"/>
    <w:rsid w:val="006248CE"/>
    <w:rsid w:val="00626076"/>
    <w:rsid w:val="00630379"/>
    <w:rsid w:val="0064053E"/>
    <w:rsid w:val="0065049C"/>
    <w:rsid w:val="006565EB"/>
    <w:rsid w:val="00674DB5"/>
    <w:rsid w:val="006819F4"/>
    <w:rsid w:val="00686A39"/>
    <w:rsid w:val="00690C8D"/>
    <w:rsid w:val="006C5EBF"/>
    <w:rsid w:val="006D01B1"/>
    <w:rsid w:val="006E274E"/>
    <w:rsid w:val="006E78A4"/>
    <w:rsid w:val="007031EF"/>
    <w:rsid w:val="00710489"/>
    <w:rsid w:val="00727A4C"/>
    <w:rsid w:val="00762169"/>
    <w:rsid w:val="007F53B9"/>
    <w:rsid w:val="00812809"/>
    <w:rsid w:val="008146AA"/>
    <w:rsid w:val="008342E0"/>
    <w:rsid w:val="0086083F"/>
    <w:rsid w:val="008774A3"/>
    <w:rsid w:val="008A4DF3"/>
    <w:rsid w:val="008B0CA1"/>
    <w:rsid w:val="008C0A48"/>
    <w:rsid w:val="008D10E8"/>
    <w:rsid w:val="009164AA"/>
    <w:rsid w:val="00916C1B"/>
    <w:rsid w:val="00923D28"/>
    <w:rsid w:val="00954C10"/>
    <w:rsid w:val="00961D18"/>
    <w:rsid w:val="00966D34"/>
    <w:rsid w:val="0097168B"/>
    <w:rsid w:val="009B4E19"/>
    <w:rsid w:val="009D4665"/>
    <w:rsid w:val="009F562B"/>
    <w:rsid w:val="00A55D19"/>
    <w:rsid w:val="00A6293B"/>
    <w:rsid w:val="00A649B9"/>
    <w:rsid w:val="00A7234D"/>
    <w:rsid w:val="00A74EC5"/>
    <w:rsid w:val="00AA301C"/>
    <w:rsid w:val="00AB4041"/>
    <w:rsid w:val="00AD6FF6"/>
    <w:rsid w:val="00AE34C0"/>
    <w:rsid w:val="00B24CE5"/>
    <w:rsid w:val="00B50FB3"/>
    <w:rsid w:val="00B53D79"/>
    <w:rsid w:val="00B56243"/>
    <w:rsid w:val="00B5648E"/>
    <w:rsid w:val="00B612B1"/>
    <w:rsid w:val="00B64394"/>
    <w:rsid w:val="00B86EBD"/>
    <w:rsid w:val="00B97DD3"/>
    <w:rsid w:val="00BA7034"/>
    <w:rsid w:val="00BB6498"/>
    <w:rsid w:val="00BD10D7"/>
    <w:rsid w:val="00BF22C8"/>
    <w:rsid w:val="00C1075F"/>
    <w:rsid w:val="00C17057"/>
    <w:rsid w:val="00C231E0"/>
    <w:rsid w:val="00C3103A"/>
    <w:rsid w:val="00C4003D"/>
    <w:rsid w:val="00C43D0D"/>
    <w:rsid w:val="00C77A69"/>
    <w:rsid w:val="00C8700B"/>
    <w:rsid w:val="00CB4731"/>
    <w:rsid w:val="00CD7F84"/>
    <w:rsid w:val="00D46F3C"/>
    <w:rsid w:val="00D60EFB"/>
    <w:rsid w:val="00D61D3B"/>
    <w:rsid w:val="00D7786D"/>
    <w:rsid w:val="00D8160B"/>
    <w:rsid w:val="00D8401A"/>
    <w:rsid w:val="00D913FB"/>
    <w:rsid w:val="00D9598D"/>
    <w:rsid w:val="00D96578"/>
    <w:rsid w:val="00DB61E5"/>
    <w:rsid w:val="00E120F9"/>
    <w:rsid w:val="00E15134"/>
    <w:rsid w:val="00E20BE0"/>
    <w:rsid w:val="00E35491"/>
    <w:rsid w:val="00E524F0"/>
    <w:rsid w:val="00E554B9"/>
    <w:rsid w:val="00E63AF4"/>
    <w:rsid w:val="00E91B61"/>
    <w:rsid w:val="00EB0D53"/>
    <w:rsid w:val="00EE2157"/>
    <w:rsid w:val="00F13951"/>
    <w:rsid w:val="00F16489"/>
    <w:rsid w:val="00F30603"/>
    <w:rsid w:val="00F4460F"/>
    <w:rsid w:val="00F67434"/>
    <w:rsid w:val="00F719E6"/>
    <w:rsid w:val="00F9148F"/>
    <w:rsid w:val="00FD2537"/>
    <w:rsid w:val="00FF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61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7034"/>
    <w:rPr>
      <w:rFonts w:eastAsia="仿宋_GB2312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554B9"/>
    <w:rPr>
      <w:rFonts w:cs="Times New Roman"/>
    </w:rPr>
  </w:style>
  <w:style w:type="paragraph" w:styleId="NormalWeb">
    <w:name w:val="Normal (Web)"/>
    <w:basedOn w:val="Normal"/>
    <w:uiPriority w:val="99"/>
    <w:rsid w:val="001F3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rsid w:val="001F3E2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F3E28"/>
    <w:rPr>
      <w:rFonts w:cs="Times New Roman"/>
    </w:rPr>
  </w:style>
  <w:style w:type="character" w:customStyle="1" w:styleId="graytext">
    <w:name w:val="graytext"/>
    <w:basedOn w:val="DefaultParagraphFont"/>
    <w:uiPriority w:val="99"/>
    <w:rsid w:val="001F3E28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F3E2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A7034"/>
    <w:rPr>
      <w:rFonts w:ascii="Arial" w:eastAsia="仿宋_GB2312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1F3E2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A7034"/>
    <w:rPr>
      <w:rFonts w:ascii="Arial" w:eastAsia="仿宋_GB2312" w:hAnsi="Arial" w:cs="Arial"/>
      <w:vanish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rsid w:val="00A7234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A7034"/>
    <w:rPr>
      <w:rFonts w:eastAsia="仿宋_GB2312" w:cs="Times New Roman"/>
      <w:sz w:val="24"/>
      <w:szCs w:val="24"/>
    </w:rPr>
  </w:style>
  <w:style w:type="table" w:styleId="TableGrid">
    <w:name w:val="Table Grid"/>
    <w:basedOn w:val="TableNormal"/>
    <w:uiPriority w:val="99"/>
    <w:rsid w:val="0059209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B4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4E19"/>
    <w:rPr>
      <w:rFonts w:eastAsia="仿宋_GB2312" w:cs="Times New Roman"/>
      <w:kern w:val="2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01388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96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96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9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6212">
                          <w:marLeft w:val="0"/>
                          <w:marRight w:val="12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622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9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52</Words>
  <Characters>301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吉林省林业厅文件</dc:title>
  <dc:subject/>
  <dc:creator>微软用户</dc:creator>
  <cp:keywords/>
  <dc:description/>
  <cp:lastModifiedBy>AutoBVT</cp:lastModifiedBy>
  <cp:revision>3</cp:revision>
  <cp:lastPrinted>2018-03-26T01:22:00Z</cp:lastPrinted>
  <dcterms:created xsi:type="dcterms:W3CDTF">2018-03-26T01:48:00Z</dcterms:created>
  <dcterms:modified xsi:type="dcterms:W3CDTF">2018-03-26T01:48:00Z</dcterms:modified>
</cp:coreProperties>
</file>